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7"/>
        <w:gridCol w:w="4786"/>
      </w:tblGrid>
      <w:tr w:rsidR="00AE0FC3" w:rsidTr="00AB5765"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</w:tcPr>
          <w:p w:rsidR="00AE0FC3" w:rsidRDefault="00AE0FC3">
            <w:r>
              <w:t>Согласовано</w:t>
            </w:r>
          </w:p>
          <w:p w:rsidR="00AE0FC3" w:rsidRDefault="00AE0FC3">
            <w:r>
              <w:t>Председатель ПК д/с № 4 «Родничок»</w:t>
            </w:r>
          </w:p>
          <w:p w:rsidR="00AE0FC3" w:rsidRDefault="00AE0FC3">
            <w:r>
              <w:t>____________________</w:t>
            </w:r>
          </w:p>
          <w:p w:rsidR="00AE0FC3" w:rsidRDefault="00AE0FC3">
            <w:r>
              <w:t>Е.А.Спицына</w:t>
            </w:r>
          </w:p>
          <w:p w:rsidR="00AE0FC3" w:rsidRDefault="00AE0FC3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E0FC3" w:rsidRDefault="00AE0FC3">
            <w:pPr>
              <w:jc w:val="right"/>
            </w:pPr>
            <w:r>
              <w:t xml:space="preserve">Утверждаю </w:t>
            </w:r>
          </w:p>
          <w:p w:rsidR="00AE0FC3" w:rsidRDefault="00AE0FC3">
            <w:pPr>
              <w:jc w:val="right"/>
            </w:pPr>
            <w:r>
              <w:t>Заведующий  д/с № 4 «Родничок»</w:t>
            </w:r>
          </w:p>
          <w:p w:rsidR="00AE0FC3" w:rsidRDefault="00AE0FC3">
            <w:pPr>
              <w:jc w:val="right"/>
            </w:pPr>
            <w:r>
              <w:t>_______________</w:t>
            </w:r>
          </w:p>
          <w:p w:rsidR="00AE0FC3" w:rsidRDefault="00AE0FC3">
            <w:pPr>
              <w:jc w:val="right"/>
            </w:pPr>
            <w:r>
              <w:t>Е.В.Спиридонова</w:t>
            </w:r>
          </w:p>
        </w:tc>
      </w:tr>
    </w:tbl>
    <w:p w:rsidR="00AE0FC3" w:rsidRDefault="00AE0FC3" w:rsidP="00AB57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мероприятий </w:t>
      </w:r>
    </w:p>
    <w:p w:rsidR="00AE0FC3" w:rsidRDefault="00AE0FC3" w:rsidP="00AB57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предупреждению детского  дорожно-транспортного травматизма  </w:t>
      </w:r>
    </w:p>
    <w:p w:rsidR="00AE0FC3" w:rsidRDefault="00AE0FC3" w:rsidP="00AB57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2013-2014 учебный год</w:t>
      </w:r>
    </w:p>
    <w:p w:rsidR="00AE0FC3" w:rsidRDefault="00AE0FC3" w:rsidP="00AB5765">
      <w:pPr>
        <w:jc w:val="center"/>
        <w:rPr>
          <w:b/>
          <w:sz w:val="16"/>
          <w:szCs w:val="16"/>
        </w:rPr>
      </w:pPr>
    </w:p>
    <w:tbl>
      <w:tblPr>
        <w:tblW w:w="104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5812"/>
        <w:gridCol w:w="1689"/>
        <w:gridCol w:w="2225"/>
      </w:tblGrid>
      <w:tr w:rsidR="00AE0FC3" w:rsidTr="00AB5765">
        <w:tc>
          <w:tcPr>
            <w:tcW w:w="758" w:type="dxa"/>
          </w:tcPr>
          <w:p w:rsidR="00AE0FC3" w:rsidRDefault="00AE0FC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812" w:type="dxa"/>
          </w:tcPr>
          <w:p w:rsidR="00AE0FC3" w:rsidRDefault="00AE0FC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689" w:type="dxa"/>
          </w:tcPr>
          <w:p w:rsidR="00AE0FC3" w:rsidRDefault="00AE0FC3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225" w:type="dxa"/>
          </w:tcPr>
          <w:p w:rsidR="00AE0FC3" w:rsidRDefault="00AE0FC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E0FC3" w:rsidTr="00AB5765">
        <w:trPr>
          <w:trHeight w:val="391"/>
        </w:trPr>
        <w:tc>
          <w:tcPr>
            <w:tcW w:w="758" w:type="dxa"/>
          </w:tcPr>
          <w:p w:rsidR="00AE0FC3" w:rsidRDefault="00AE0FC3">
            <w:pPr>
              <w:jc w:val="both"/>
            </w:pPr>
            <w:r>
              <w:t>1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Оформление наглядного материала для родителей по профилактике дорожно-транспортного травматизма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Сентябрь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 xml:space="preserve">Воспитатели 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2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 xml:space="preserve">Консультация для воспитателей на тему  «Воспитание у детей навыков безопасного поведения на улицах и дорогах» </w:t>
            </w:r>
          </w:p>
          <w:p w:rsidR="00AE0FC3" w:rsidRDefault="00AE0FC3">
            <w:pPr>
              <w:jc w:val="both"/>
            </w:pP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Сентябрь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 xml:space="preserve">Заведующий 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3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Сентябрь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Заведующий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4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Беседа с детьми на тему «Где и как переходить улицу»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Октябрь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5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Экскурсии и целевые прогулки с детьми:</w:t>
            </w:r>
          </w:p>
          <w:p w:rsidR="00AE0FC3" w:rsidRDefault="00AE0FC3" w:rsidP="00935B23">
            <w:pPr>
              <w:numPr>
                <w:ilvl w:val="0"/>
                <w:numId w:val="1"/>
              </w:numPr>
              <w:tabs>
                <w:tab w:val="num" w:pos="176"/>
                <w:tab w:val="left" w:pos="424"/>
              </w:tabs>
              <w:ind w:left="176" w:firstLine="0"/>
              <w:jc w:val="both"/>
            </w:pPr>
            <w:r>
              <w:t>по улицам города (виды транспорта);</w:t>
            </w:r>
          </w:p>
          <w:p w:rsidR="00AE0FC3" w:rsidRDefault="00AE0FC3" w:rsidP="00935B23">
            <w:pPr>
              <w:numPr>
                <w:ilvl w:val="0"/>
                <w:numId w:val="1"/>
              </w:numPr>
              <w:tabs>
                <w:tab w:val="num" w:pos="176"/>
                <w:tab w:val="left" w:pos="424"/>
              </w:tabs>
              <w:ind w:left="176" w:firstLine="0"/>
              <w:jc w:val="both"/>
            </w:pPr>
            <w:r>
              <w:t>к перекрестку (пешеходный переход, наблюдение за светофором);</w:t>
            </w:r>
          </w:p>
          <w:p w:rsidR="00AE0FC3" w:rsidRDefault="00AE0FC3" w:rsidP="00935B23">
            <w:pPr>
              <w:numPr>
                <w:ilvl w:val="0"/>
                <w:numId w:val="1"/>
              </w:numPr>
              <w:tabs>
                <w:tab w:val="num" w:pos="176"/>
                <w:tab w:val="left" w:pos="424"/>
              </w:tabs>
              <w:ind w:left="176" w:firstLine="0"/>
              <w:jc w:val="both"/>
            </w:pPr>
            <w:r>
              <w:t>остановке пассажирского транспорта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Октябрь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6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Обыгрывание ситуаций «Как вести себя, если…»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Ноябрь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Заведующий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7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Ноябрь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8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Сюжетно ролевые игры на тему «Улица города»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Декабрь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9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Беседа с инспектором ДПС  «Кто регулирует движение транспорта и пешеходов»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Январь</w:t>
            </w:r>
          </w:p>
        </w:tc>
        <w:tc>
          <w:tcPr>
            <w:tcW w:w="2225" w:type="dxa"/>
          </w:tcPr>
          <w:p w:rsidR="00AE0FC3" w:rsidRDefault="00AE0FC3" w:rsidP="00935B23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10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Игры – ситуации на тему «Мы – пешеходы» (цель: закрепить правила поведения на улице)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Январь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11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Проведение игры – викторины «Я на дороге один»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 xml:space="preserve">Февраль 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 средней группы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12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Февраль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</w:t>
            </w:r>
            <w:r w:rsidRPr="00AB5765">
              <w:t xml:space="preserve"> старшего дошкольного возраста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13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Консультация для воспитателей «Ребенок и дорога»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Март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Заведующий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14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Выставка детских рисунков « Дорога не место для игр»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Апрель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 старшего дошкольного возраста</w:t>
            </w:r>
          </w:p>
        </w:tc>
      </w:tr>
      <w:tr w:rsidR="00AE0FC3" w:rsidTr="00AB5765">
        <w:tc>
          <w:tcPr>
            <w:tcW w:w="758" w:type="dxa"/>
          </w:tcPr>
          <w:p w:rsidR="00AE0FC3" w:rsidRDefault="00AE0FC3">
            <w:pPr>
              <w:jc w:val="both"/>
            </w:pPr>
            <w:r>
              <w:t>15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Разработка памяток  родителям по правилам дорожного движения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Апрель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 xml:space="preserve">заведующий </w:t>
            </w:r>
          </w:p>
        </w:tc>
      </w:tr>
      <w:tr w:rsidR="00AE0FC3" w:rsidTr="00AB5765">
        <w:trPr>
          <w:trHeight w:val="121"/>
        </w:trPr>
        <w:tc>
          <w:tcPr>
            <w:tcW w:w="758" w:type="dxa"/>
          </w:tcPr>
          <w:p w:rsidR="00AE0FC3" w:rsidRDefault="00AE0FC3">
            <w:pPr>
              <w:jc w:val="both"/>
            </w:pPr>
            <w:r>
              <w:t>16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Экскурсии и целевые прогулки с детьми:</w:t>
            </w:r>
          </w:p>
          <w:p w:rsidR="00AE0FC3" w:rsidRDefault="00AE0FC3" w:rsidP="00935B23">
            <w:pPr>
              <w:numPr>
                <w:ilvl w:val="0"/>
                <w:numId w:val="1"/>
              </w:numPr>
              <w:jc w:val="both"/>
            </w:pPr>
            <w:r>
              <w:t>по улицам города (виды транспорта);</w:t>
            </w:r>
          </w:p>
          <w:p w:rsidR="00AE0FC3" w:rsidRDefault="00AE0FC3" w:rsidP="00935B23">
            <w:pPr>
              <w:numPr>
                <w:ilvl w:val="0"/>
                <w:numId w:val="1"/>
              </w:numPr>
              <w:jc w:val="both"/>
            </w:pPr>
            <w:r>
              <w:t>к перекрестку (пешеходный переход, наблюдение за светофором);</w:t>
            </w:r>
          </w:p>
          <w:p w:rsidR="00AE0FC3" w:rsidRDefault="00AE0FC3" w:rsidP="00935B23">
            <w:pPr>
              <w:numPr>
                <w:ilvl w:val="0"/>
                <w:numId w:val="1"/>
              </w:numPr>
              <w:jc w:val="both"/>
            </w:pPr>
            <w:r>
              <w:t>остановке пассажирского транспорта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Апрель-май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</w:t>
            </w:r>
          </w:p>
        </w:tc>
      </w:tr>
      <w:tr w:rsidR="00AE0FC3" w:rsidTr="00AB5765">
        <w:trPr>
          <w:trHeight w:val="121"/>
        </w:trPr>
        <w:tc>
          <w:tcPr>
            <w:tcW w:w="758" w:type="dxa"/>
          </w:tcPr>
          <w:p w:rsidR="00AE0FC3" w:rsidRDefault="00AE0FC3">
            <w:pPr>
              <w:jc w:val="both"/>
            </w:pPr>
            <w:r>
              <w:t>17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Консультация для родителей на тему «Профилактика дорожно-транспортного травматизма в летний период»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Май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Воспитатели</w:t>
            </w:r>
          </w:p>
        </w:tc>
      </w:tr>
      <w:tr w:rsidR="00AE0FC3" w:rsidTr="00AB5765">
        <w:trPr>
          <w:trHeight w:val="121"/>
        </w:trPr>
        <w:tc>
          <w:tcPr>
            <w:tcW w:w="758" w:type="dxa"/>
          </w:tcPr>
          <w:p w:rsidR="00AE0FC3" w:rsidRDefault="00AE0FC3">
            <w:pPr>
              <w:jc w:val="both"/>
            </w:pPr>
            <w:r>
              <w:t>18</w:t>
            </w:r>
          </w:p>
        </w:tc>
        <w:tc>
          <w:tcPr>
            <w:tcW w:w="5812" w:type="dxa"/>
          </w:tcPr>
          <w:p w:rsidR="00AE0FC3" w:rsidRDefault="00AE0FC3">
            <w:pPr>
              <w:jc w:val="both"/>
            </w:pPr>
            <w:r>
              <w:t>Консультация для воспитателей «Организация изучения правил дорожного движения с детьми в летний – оздоровительный период»</w:t>
            </w:r>
          </w:p>
        </w:tc>
        <w:tc>
          <w:tcPr>
            <w:tcW w:w="1689" w:type="dxa"/>
          </w:tcPr>
          <w:p w:rsidR="00AE0FC3" w:rsidRDefault="00AE0FC3">
            <w:pPr>
              <w:jc w:val="both"/>
            </w:pPr>
            <w:r>
              <w:t>Май</w:t>
            </w:r>
          </w:p>
        </w:tc>
        <w:tc>
          <w:tcPr>
            <w:tcW w:w="2225" w:type="dxa"/>
          </w:tcPr>
          <w:p w:rsidR="00AE0FC3" w:rsidRDefault="00AE0FC3">
            <w:pPr>
              <w:jc w:val="both"/>
            </w:pPr>
            <w:r>
              <w:t>Заведующий</w:t>
            </w:r>
          </w:p>
        </w:tc>
      </w:tr>
    </w:tbl>
    <w:p w:rsidR="00AE0FC3" w:rsidRDefault="00AE0FC3" w:rsidP="00AB5765">
      <w:pPr>
        <w:rPr>
          <w:b/>
        </w:rPr>
      </w:pPr>
    </w:p>
    <w:p w:rsidR="00AE0FC3" w:rsidRDefault="00AE0FC3" w:rsidP="00AB5765">
      <w:pPr>
        <w:rPr>
          <w:b/>
        </w:rPr>
      </w:pPr>
    </w:p>
    <w:p w:rsidR="00AE0FC3" w:rsidRDefault="00AE0FC3" w:rsidP="00AB5765">
      <w:pPr>
        <w:rPr>
          <w:b/>
        </w:rPr>
      </w:pPr>
    </w:p>
    <w:p w:rsidR="00AE0FC3" w:rsidRDefault="00AE0FC3" w:rsidP="00AB5765">
      <w:pPr>
        <w:rPr>
          <w:b/>
        </w:rPr>
      </w:pPr>
      <w:r>
        <w:rPr>
          <w:b/>
        </w:rPr>
        <w:t>Заведующий ___________________Е.В.Спиридонова</w:t>
      </w:r>
      <w:bookmarkStart w:id="0" w:name="_GoBack"/>
      <w:bookmarkEnd w:id="0"/>
    </w:p>
    <w:p w:rsidR="00AE0FC3" w:rsidRDefault="00AE0FC3"/>
    <w:sectPr w:rsidR="00AE0FC3" w:rsidSect="00DA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1953"/>
    <w:multiLevelType w:val="hybridMultilevel"/>
    <w:tmpl w:val="8BB89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A56"/>
    <w:rsid w:val="00013AD6"/>
    <w:rsid w:val="000B7C8B"/>
    <w:rsid w:val="00532A56"/>
    <w:rsid w:val="00935B23"/>
    <w:rsid w:val="00AB5765"/>
    <w:rsid w:val="00AE0FC3"/>
    <w:rsid w:val="00AE103F"/>
    <w:rsid w:val="00DA2AFD"/>
    <w:rsid w:val="00DF3E08"/>
    <w:rsid w:val="00F4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7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387</Words>
  <Characters>2209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ГАЛЯ</cp:lastModifiedBy>
  <cp:revision>3</cp:revision>
  <dcterms:created xsi:type="dcterms:W3CDTF">2013-03-28T18:35:00Z</dcterms:created>
  <dcterms:modified xsi:type="dcterms:W3CDTF">2014-03-21T10:03:00Z</dcterms:modified>
</cp:coreProperties>
</file>